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04654" w14:textId="77777777" w:rsidR="00317AB9" w:rsidRPr="00132AF9" w:rsidRDefault="00317AB9" w:rsidP="00132A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0" w:beforeAutospacing="1" w:after="100" w:afterAutospacing="1" w:line="240" w:lineRule="auto"/>
        <w:jc w:val="center"/>
        <w:rPr>
          <w:rFonts w:ascii="Arial" w:hAnsi="Arial" w:cs="Arial"/>
          <w:color w:val="FF0000"/>
          <w:sz w:val="32"/>
          <w:szCs w:val="32"/>
          <w:lang w:val="en-US"/>
        </w:rPr>
      </w:pPr>
      <w:bookmarkStart w:id="0" w:name="_GoBack"/>
      <w:bookmarkEnd w:id="0"/>
      <w:proofErr w:type="spellStart"/>
      <w:r w:rsidRPr="00132AF9">
        <w:rPr>
          <w:rFonts w:ascii="Arial" w:hAnsi="Arial" w:cs="Arial"/>
          <w:color w:val="FF0000"/>
          <w:sz w:val="32"/>
          <w:szCs w:val="32"/>
          <w:lang w:val="en-US"/>
        </w:rPr>
        <w:t>ATL</w:t>
      </w:r>
      <w:proofErr w:type="spellEnd"/>
      <w:r w:rsidRPr="00132AF9">
        <w:rPr>
          <w:rFonts w:ascii="Arial" w:hAnsi="Arial" w:cs="Arial"/>
          <w:color w:val="FF0000"/>
          <w:sz w:val="32"/>
          <w:szCs w:val="32"/>
          <w:lang w:val="en-US"/>
        </w:rPr>
        <w:t>: Research and presentation skills</w:t>
      </w:r>
    </w:p>
    <w:p w14:paraId="29B6C9AD" w14:textId="77777777" w:rsidR="00317AB9" w:rsidRPr="00132AF9" w:rsidRDefault="00132AF9" w:rsidP="00460F63">
      <w:pPr>
        <w:spacing w:before="100" w:beforeAutospacing="1" w:after="100" w:afterAutospacing="1" w:line="240" w:lineRule="auto"/>
        <w:rPr>
          <w:rFonts w:asciiTheme="minorHAnsi" w:hAnsiTheme="minorHAnsi" w:cs="Lucida Grande"/>
          <w:b/>
          <w:sz w:val="24"/>
          <w:szCs w:val="24"/>
          <w:lang w:val="en-US"/>
        </w:rPr>
      </w:pPr>
      <w:r w:rsidRPr="00132AF9">
        <w:rPr>
          <w:rFonts w:asciiTheme="minorHAnsi" w:hAnsiTheme="minorHAnsi" w:cs="Lucida Grande"/>
          <w:b/>
          <w:sz w:val="24"/>
          <w:szCs w:val="24"/>
          <w:lang w:val="en-US"/>
        </w:rPr>
        <w:t>What was the p</w:t>
      </w:r>
      <w:r w:rsidR="00FB253F">
        <w:rPr>
          <w:rFonts w:asciiTheme="minorHAnsi" w:hAnsiTheme="minorHAnsi" w:cs="Lucida Grande"/>
          <w:b/>
          <w:sz w:val="24"/>
          <w:szCs w:val="24"/>
          <w:lang w:val="en-US"/>
        </w:rPr>
        <w:t>olitical impact of World War One</w:t>
      </w:r>
      <w:r w:rsidRPr="00132AF9">
        <w:rPr>
          <w:rFonts w:asciiTheme="minorHAnsi" w:hAnsiTheme="minorHAnsi" w:cs="Lucida Grande"/>
          <w:b/>
          <w:sz w:val="24"/>
          <w:szCs w:val="24"/>
          <w:lang w:val="en-US"/>
        </w:rPr>
        <w:t>?</w:t>
      </w:r>
    </w:p>
    <w:p w14:paraId="6463BE6C" w14:textId="77777777" w:rsidR="00460F63" w:rsidRPr="00460F63" w:rsidRDefault="00460F63" w:rsidP="00460F63">
      <w:p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  <w:lang w:val="en-US"/>
        </w:rPr>
      </w:pPr>
      <w:r w:rsidRPr="00460F63">
        <w:rPr>
          <w:rFonts w:asciiTheme="minorHAnsi" w:hAnsiTheme="minorHAnsi" w:cs="Lucida Grande"/>
          <w:sz w:val="24"/>
          <w:szCs w:val="24"/>
          <w:lang w:val="en-US"/>
        </w:rPr>
        <w:t>1. Get into groups of fou</w:t>
      </w:r>
      <w:r w:rsidR="00FB253F">
        <w:rPr>
          <w:rFonts w:asciiTheme="minorHAnsi" w:hAnsiTheme="minorHAnsi" w:cs="Lucida Grande"/>
          <w:sz w:val="24"/>
          <w:szCs w:val="24"/>
          <w:lang w:val="en-US"/>
        </w:rPr>
        <w:t>r.  Each student </w:t>
      </w:r>
      <w:r w:rsidRPr="00460F63">
        <w:rPr>
          <w:rFonts w:asciiTheme="minorHAnsi" w:hAnsiTheme="minorHAnsi" w:cs="Lucida Grande"/>
          <w:sz w:val="24"/>
          <w:szCs w:val="24"/>
          <w:lang w:val="en-US"/>
        </w:rPr>
        <w:t>should investigate the political changes in one of the following states in the post-war period.  Use the bullet points to help guide your research.</w:t>
      </w:r>
    </w:p>
    <w:p w14:paraId="618D2780" w14:textId="77777777" w:rsidR="00460F63" w:rsidRPr="00460F63" w:rsidRDefault="00460F63" w:rsidP="00460F63">
      <w:p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  <w:lang w:val="en-US"/>
        </w:rPr>
      </w:pPr>
      <w:r w:rsidRPr="00132AF9">
        <w:rPr>
          <w:rFonts w:asciiTheme="minorHAnsi" w:hAnsiTheme="minorHAnsi" w:cs="Lucida Grande"/>
          <w:b/>
          <w:bCs/>
          <w:sz w:val="24"/>
          <w:szCs w:val="24"/>
          <w:lang w:val="en-US"/>
        </w:rPr>
        <w:t>Germany</w:t>
      </w:r>
    </w:p>
    <w:p w14:paraId="7F313369" w14:textId="77777777" w:rsidR="00460F63" w:rsidRPr="00460F63" w:rsidRDefault="00460F63" w:rsidP="00460F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val="en-US"/>
        </w:rPr>
      </w:pPr>
      <w:r w:rsidRPr="00460F63">
        <w:rPr>
          <w:rFonts w:asciiTheme="minorHAnsi" w:eastAsia="Times New Roman" w:hAnsiTheme="minorHAnsi" w:cs="Lucida Grande"/>
          <w:sz w:val="24"/>
          <w:szCs w:val="24"/>
          <w:lang w:val="en-US"/>
        </w:rPr>
        <w:t>Revolution in 1918</w:t>
      </w:r>
    </w:p>
    <w:p w14:paraId="1D8E4227" w14:textId="77777777" w:rsidR="00460F63" w:rsidRPr="00460F63" w:rsidRDefault="00460F63" w:rsidP="00460F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val="en-US"/>
        </w:rPr>
      </w:pPr>
      <w:r w:rsidRPr="00460F63">
        <w:rPr>
          <w:rFonts w:asciiTheme="minorHAnsi" w:eastAsia="Times New Roman" w:hAnsiTheme="minorHAnsi" w:cs="Lucida Grande"/>
          <w:sz w:val="24"/>
          <w:szCs w:val="24"/>
          <w:lang w:val="en-US"/>
        </w:rPr>
        <w:t>Independent socialist republic in Bavaria</w:t>
      </w:r>
    </w:p>
    <w:p w14:paraId="758C8125" w14:textId="77777777" w:rsidR="00460F63" w:rsidRPr="00460F63" w:rsidRDefault="00460F63" w:rsidP="00460F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val="en-US"/>
        </w:rPr>
      </w:pPr>
      <w:r w:rsidRPr="00132AF9">
        <w:rPr>
          <w:rFonts w:asciiTheme="minorHAnsi" w:eastAsia="Times New Roman" w:hAnsiTheme="minorHAnsi" w:cs="Lucida Grande"/>
          <w:sz w:val="24"/>
          <w:szCs w:val="24"/>
          <w:lang w:val="en-US"/>
        </w:rPr>
        <w:t>Spartacist</w:t>
      </w:r>
      <w:r w:rsidRPr="00460F63">
        <w:rPr>
          <w:rFonts w:asciiTheme="minorHAnsi" w:eastAsia="Times New Roman" w:hAnsiTheme="minorHAnsi" w:cs="Lucida Grande"/>
          <w:sz w:val="24"/>
          <w:szCs w:val="24"/>
          <w:lang w:val="en-US"/>
        </w:rPr>
        <w:t xml:space="preserve"> Rising January 1919</w:t>
      </w:r>
    </w:p>
    <w:p w14:paraId="2A436460" w14:textId="77777777" w:rsidR="00460F63" w:rsidRPr="00460F63" w:rsidRDefault="00460F63" w:rsidP="00460F6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val="en-US"/>
        </w:rPr>
      </w:pPr>
      <w:r w:rsidRPr="00460F63">
        <w:rPr>
          <w:rFonts w:asciiTheme="minorHAnsi" w:eastAsia="Times New Roman" w:hAnsiTheme="minorHAnsi" w:cs="Lucida Grande"/>
          <w:sz w:val="24"/>
          <w:szCs w:val="24"/>
          <w:lang w:val="en-US"/>
        </w:rPr>
        <w:t> Friedrich Ebert and the new Republic of Germany.</w:t>
      </w:r>
    </w:p>
    <w:p w14:paraId="766E7B22" w14:textId="77777777" w:rsidR="00460F63" w:rsidRPr="00460F63" w:rsidRDefault="00460F63" w:rsidP="00460F63">
      <w:p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  <w:lang w:val="en-US"/>
        </w:rPr>
      </w:pPr>
      <w:r w:rsidRPr="00132AF9">
        <w:rPr>
          <w:rFonts w:asciiTheme="minorHAnsi" w:hAnsiTheme="minorHAnsi" w:cs="Lucida Grande"/>
          <w:b/>
          <w:bCs/>
          <w:sz w:val="24"/>
          <w:szCs w:val="24"/>
          <w:lang w:val="en-US"/>
        </w:rPr>
        <w:t>Russia</w:t>
      </w:r>
    </w:p>
    <w:p w14:paraId="0776B367" w14:textId="77777777" w:rsidR="00460F63" w:rsidRPr="00460F63" w:rsidRDefault="00460F63" w:rsidP="00460F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val="en-US"/>
        </w:rPr>
      </w:pPr>
      <w:r w:rsidRPr="00460F63">
        <w:rPr>
          <w:rFonts w:asciiTheme="minorHAnsi" w:eastAsia="Times New Roman" w:hAnsiTheme="minorHAnsi" w:cs="Lucida Grande"/>
          <w:sz w:val="24"/>
          <w:szCs w:val="24"/>
          <w:lang w:val="en-US"/>
        </w:rPr>
        <w:t>February revolution in 1917.</w:t>
      </w:r>
    </w:p>
    <w:p w14:paraId="6FCD2732" w14:textId="77777777" w:rsidR="00460F63" w:rsidRPr="00460F63" w:rsidRDefault="00460F63" w:rsidP="00460F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val="en-US"/>
        </w:rPr>
      </w:pPr>
      <w:r w:rsidRPr="00460F63">
        <w:rPr>
          <w:rFonts w:asciiTheme="minorHAnsi" w:eastAsia="Times New Roman" w:hAnsiTheme="minorHAnsi" w:cs="Lucida Grande"/>
          <w:sz w:val="24"/>
          <w:szCs w:val="24"/>
          <w:lang w:val="en-US"/>
        </w:rPr>
        <w:t>October revolution in 1917</w:t>
      </w:r>
    </w:p>
    <w:p w14:paraId="2C658C85" w14:textId="77777777" w:rsidR="00460F63" w:rsidRPr="00460F63" w:rsidRDefault="00460F63" w:rsidP="00460F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val="en-US"/>
        </w:rPr>
      </w:pPr>
      <w:r w:rsidRPr="00460F63">
        <w:rPr>
          <w:rFonts w:asciiTheme="minorHAnsi" w:eastAsia="Times New Roman" w:hAnsiTheme="minorHAnsi" w:cs="Lucida Grande"/>
          <w:sz w:val="24"/>
          <w:szCs w:val="24"/>
          <w:lang w:val="en-US"/>
        </w:rPr>
        <w:t xml:space="preserve">Treaty of </w:t>
      </w:r>
      <w:r w:rsidRPr="00132AF9">
        <w:rPr>
          <w:rFonts w:asciiTheme="minorHAnsi" w:eastAsia="Times New Roman" w:hAnsiTheme="minorHAnsi" w:cs="Lucida Grande"/>
          <w:sz w:val="24"/>
          <w:szCs w:val="24"/>
          <w:lang w:val="en-US"/>
        </w:rPr>
        <w:t>Brest</w:t>
      </w:r>
      <w:r w:rsidRPr="00460F63">
        <w:rPr>
          <w:rFonts w:asciiTheme="minorHAnsi" w:eastAsia="Times New Roman" w:hAnsiTheme="minorHAnsi" w:cs="Lucida Grande"/>
          <w:sz w:val="24"/>
          <w:szCs w:val="24"/>
          <w:lang w:val="en-US"/>
        </w:rPr>
        <w:t xml:space="preserve"> </w:t>
      </w:r>
      <w:proofErr w:type="spellStart"/>
      <w:r w:rsidRPr="00132AF9">
        <w:rPr>
          <w:rFonts w:asciiTheme="minorHAnsi" w:eastAsia="Times New Roman" w:hAnsiTheme="minorHAnsi" w:cs="Lucida Grande"/>
          <w:sz w:val="24"/>
          <w:szCs w:val="24"/>
          <w:lang w:val="en-US"/>
        </w:rPr>
        <w:t>Litvosk</w:t>
      </w:r>
      <w:proofErr w:type="spellEnd"/>
    </w:p>
    <w:p w14:paraId="4ECC9EC3" w14:textId="77777777" w:rsidR="00460F63" w:rsidRPr="00460F63" w:rsidRDefault="00460F63" w:rsidP="00460F6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val="en-US"/>
        </w:rPr>
      </w:pPr>
      <w:r w:rsidRPr="00460F63">
        <w:rPr>
          <w:rFonts w:asciiTheme="minorHAnsi" w:eastAsia="Times New Roman" w:hAnsiTheme="minorHAnsi" w:cs="Lucida Grande"/>
          <w:sz w:val="24"/>
          <w:szCs w:val="24"/>
          <w:lang w:val="en-US"/>
        </w:rPr>
        <w:t>Civil War 1918-1921</w:t>
      </w:r>
    </w:p>
    <w:p w14:paraId="1AF36D84" w14:textId="77777777" w:rsidR="00460F63" w:rsidRPr="00460F63" w:rsidRDefault="00460F63" w:rsidP="00460F63">
      <w:p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  <w:lang w:val="en-US"/>
        </w:rPr>
      </w:pPr>
      <w:r w:rsidRPr="00132AF9">
        <w:rPr>
          <w:rFonts w:asciiTheme="minorHAnsi" w:hAnsiTheme="minorHAnsi" w:cs="Lucida Grande"/>
          <w:b/>
          <w:bCs/>
          <w:sz w:val="24"/>
          <w:szCs w:val="24"/>
          <w:lang w:val="en-US"/>
        </w:rPr>
        <w:t>Austria-Hungary [Habsburg]</w:t>
      </w:r>
    </w:p>
    <w:p w14:paraId="07BD3028" w14:textId="77777777" w:rsidR="00460F63" w:rsidRPr="00460F63" w:rsidRDefault="00460F63" w:rsidP="00460F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val="en-US"/>
        </w:rPr>
      </w:pPr>
      <w:r w:rsidRPr="00460F63">
        <w:rPr>
          <w:rFonts w:asciiTheme="minorHAnsi" w:eastAsia="Times New Roman" w:hAnsiTheme="minorHAnsi" w:cs="Lucida Grande"/>
          <w:sz w:val="24"/>
          <w:szCs w:val="24"/>
          <w:lang w:val="en-US"/>
        </w:rPr>
        <w:t>Declaration of independence by Czechoslovakia</w:t>
      </w:r>
    </w:p>
    <w:p w14:paraId="7FED21C7" w14:textId="77777777" w:rsidR="00460F63" w:rsidRPr="00460F63" w:rsidRDefault="00460F63" w:rsidP="00460F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val="en-US"/>
        </w:rPr>
      </w:pPr>
      <w:r w:rsidRPr="00460F63">
        <w:rPr>
          <w:rFonts w:asciiTheme="minorHAnsi" w:eastAsia="Times New Roman" w:hAnsiTheme="minorHAnsi" w:cs="Lucida Grande"/>
          <w:sz w:val="24"/>
          <w:szCs w:val="24"/>
          <w:lang w:val="en-US"/>
        </w:rPr>
        <w:t>Declaration of independence by south Slavs</w:t>
      </w:r>
    </w:p>
    <w:p w14:paraId="4735D8C9" w14:textId="77777777" w:rsidR="00460F63" w:rsidRPr="00460F63" w:rsidRDefault="00460F63" w:rsidP="00460F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val="en-US"/>
        </w:rPr>
      </w:pPr>
      <w:r w:rsidRPr="00460F63">
        <w:rPr>
          <w:rFonts w:asciiTheme="minorHAnsi" w:eastAsia="Times New Roman" w:hAnsiTheme="minorHAnsi" w:cs="Lucida Grande"/>
          <w:sz w:val="24"/>
          <w:szCs w:val="24"/>
          <w:lang w:val="en-US"/>
        </w:rPr>
        <w:t>Declaration of independence by Hungary</w:t>
      </w:r>
    </w:p>
    <w:p w14:paraId="77CA7CD8" w14:textId="77777777" w:rsidR="00460F63" w:rsidRPr="00460F63" w:rsidRDefault="00460F63" w:rsidP="00460F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val="en-US"/>
        </w:rPr>
      </w:pPr>
      <w:r w:rsidRPr="00460F63">
        <w:rPr>
          <w:rFonts w:asciiTheme="minorHAnsi" w:eastAsia="Times New Roman" w:hAnsiTheme="minorHAnsi" w:cs="Lucida Grande"/>
          <w:sz w:val="24"/>
          <w:szCs w:val="24"/>
          <w:lang w:val="en-US"/>
        </w:rPr>
        <w:t>Abdication of Karl I</w:t>
      </w:r>
    </w:p>
    <w:p w14:paraId="2E2464E7" w14:textId="77777777" w:rsidR="00460F63" w:rsidRPr="00460F63" w:rsidRDefault="00460F63" w:rsidP="00460F6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val="en-US"/>
        </w:rPr>
      </w:pPr>
      <w:r w:rsidRPr="00460F63">
        <w:rPr>
          <w:rFonts w:asciiTheme="minorHAnsi" w:eastAsia="Times New Roman" w:hAnsiTheme="minorHAnsi" w:cs="Lucida Grande"/>
          <w:sz w:val="24"/>
          <w:szCs w:val="24"/>
          <w:lang w:val="en-US"/>
        </w:rPr>
        <w:t>Establishment of independent Austria</w:t>
      </w:r>
    </w:p>
    <w:p w14:paraId="453FC444" w14:textId="77777777" w:rsidR="00460F63" w:rsidRPr="00460F63" w:rsidRDefault="00460F63" w:rsidP="00460F63">
      <w:p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  <w:lang w:val="en-US"/>
        </w:rPr>
      </w:pPr>
      <w:r w:rsidRPr="00132AF9">
        <w:rPr>
          <w:rFonts w:asciiTheme="minorHAnsi" w:hAnsiTheme="minorHAnsi" w:cs="Lucida Grande"/>
          <w:b/>
          <w:bCs/>
          <w:sz w:val="24"/>
          <w:szCs w:val="24"/>
          <w:lang w:val="en-US"/>
        </w:rPr>
        <w:t>Turkey [Ottoman]</w:t>
      </w:r>
    </w:p>
    <w:p w14:paraId="3A593015" w14:textId="77777777" w:rsidR="00460F63" w:rsidRPr="00460F63" w:rsidRDefault="00460F63" w:rsidP="00460F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val="en-US"/>
        </w:rPr>
      </w:pPr>
      <w:r w:rsidRPr="00460F63">
        <w:rPr>
          <w:rFonts w:asciiTheme="minorHAnsi" w:eastAsia="Times New Roman" w:hAnsiTheme="minorHAnsi" w:cs="Lucida Grande"/>
          <w:sz w:val="24"/>
          <w:szCs w:val="24"/>
          <w:lang w:val="en-US"/>
        </w:rPr>
        <w:t>Arab revolt</w:t>
      </w:r>
    </w:p>
    <w:p w14:paraId="0A966522" w14:textId="77777777" w:rsidR="00460F63" w:rsidRPr="00460F63" w:rsidRDefault="00460F63" w:rsidP="00460F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val="en-US"/>
        </w:rPr>
      </w:pPr>
      <w:r w:rsidRPr="00460F63">
        <w:rPr>
          <w:rFonts w:asciiTheme="minorHAnsi" w:eastAsia="Times New Roman" w:hAnsiTheme="minorHAnsi" w:cs="Lucida Grande"/>
          <w:sz w:val="24"/>
          <w:szCs w:val="24"/>
          <w:lang w:val="en-US"/>
        </w:rPr>
        <w:t>Collapse of the sultanate</w:t>
      </w:r>
    </w:p>
    <w:p w14:paraId="46B2721D" w14:textId="77777777" w:rsidR="00460F63" w:rsidRPr="00460F63" w:rsidRDefault="00460F63" w:rsidP="00460F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val="en-US"/>
        </w:rPr>
      </w:pPr>
      <w:r w:rsidRPr="00460F63">
        <w:rPr>
          <w:rFonts w:asciiTheme="minorHAnsi" w:eastAsia="Times New Roman" w:hAnsiTheme="minorHAnsi" w:cs="Lucida Grande"/>
          <w:sz w:val="24"/>
          <w:szCs w:val="24"/>
          <w:lang w:val="en-US"/>
        </w:rPr>
        <w:t>Establishment of Turkey</w:t>
      </w:r>
    </w:p>
    <w:p w14:paraId="46D0952E" w14:textId="77777777" w:rsidR="00460F63" w:rsidRPr="00460F63" w:rsidRDefault="00460F63" w:rsidP="00460F6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Theme="minorHAnsi" w:eastAsia="Times New Roman" w:hAnsiTheme="minorHAnsi"/>
          <w:sz w:val="24"/>
          <w:szCs w:val="24"/>
          <w:lang w:val="en-US"/>
        </w:rPr>
      </w:pPr>
      <w:r w:rsidRPr="00460F63">
        <w:rPr>
          <w:rFonts w:asciiTheme="minorHAnsi" w:eastAsia="Times New Roman" w:hAnsiTheme="minorHAnsi" w:cs="Lucida Grande"/>
          <w:sz w:val="24"/>
          <w:szCs w:val="24"/>
          <w:lang w:val="en-US"/>
        </w:rPr>
        <w:t xml:space="preserve">Regime of </w:t>
      </w:r>
      <w:r w:rsidRPr="00132AF9">
        <w:rPr>
          <w:rFonts w:asciiTheme="minorHAnsi" w:eastAsia="Times New Roman" w:hAnsiTheme="minorHAnsi" w:cs="Lucida Grande"/>
          <w:sz w:val="24"/>
          <w:szCs w:val="24"/>
          <w:lang w:val="en-US"/>
        </w:rPr>
        <w:t>Mustapha</w:t>
      </w:r>
      <w:r w:rsidRPr="00460F63">
        <w:rPr>
          <w:rFonts w:asciiTheme="minorHAnsi" w:eastAsia="Times New Roman" w:hAnsiTheme="minorHAnsi" w:cs="Lucida Grande"/>
          <w:sz w:val="24"/>
          <w:szCs w:val="24"/>
          <w:lang w:val="en-US"/>
        </w:rPr>
        <w:t xml:space="preserve"> </w:t>
      </w:r>
      <w:r w:rsidRPr="00132AF9">
        <w:rPr>
          <w:rFonts w:asciiTheme="minorHAnsi" w:eastAsia="Times New Roman" w:hAnsiTheme="minorHAnsi" w:cs="Lucida Grande"/>
          <w:sz w:val="24"/>
          <w:szCs w:val="24"/>
          <w:lang w:val="en-US"/>
        </w:rPr>
        <w:t>Kemal</w:t>
      </w:r>
    </w:p>
    <w:p w14:paraId="4AF7ECF6" w14:textId="77777777" w:rsidR="00460F63" w:rsidRPr="00460F63" w:rsidRDefault="00460F63" w:rsidP="00460F63">
      <w:p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  <w:lang w:val="en-US"/>
        </w:rPr>
      </w:pPr>
      <w:r w:rsidRPr="00460F63">
        <w:rPr>
          <w:rFonts w:asciiTheme="minorHAnsi" w:hAnsiTheme="minorHAnsi" w:cs="Lucida Grande"/>
          <w:sz w:val="24"/>
          <w:szCs w:val="24"/>
          <w:lang w:val="en-US"/>
        </w:rPr>
        <w:t>2. Feed your research back to the class. </w:t>
      </w:r>
    </w:p>
    <w:p w14:paraId="244A7EBF" w14:textId="77777777" w:rsidR="00460F63" w:rsidRPr="00460F63" w:rsidRDefault="00460F63" w:rsidP="00460F63">
      <w:pPr>
        <w:spacing w:before="100" w:beforeAutospacing="1" w:after="100" w:afterAutospacing="1" w:line="240" w:lineRule="auto"/>
        <w:rPr>
          <w:rFonts w:asciiTheme="minorHAnsi" w:hAnsiTheme="minorHAnsi"/>
          <w:sz w:val="24"/>
          <w:szCs w:val="24"/>
          <w:lang w:val="en-US"/>
        </w:rPr>
      </w:pPr>
      <w:r w:rsidRPr="00460F63">
        <w:rPr>
          <w:rFonts w:asciiTheme="minorHAnsi" w:hAnsiTheme="minorHAnsi" w:cs="Lucida Grande"/>
          <w:sz w:val="24"/>
          <w:szCs w:val="24"/>
          <w:lang w:val="en-US"/>
        </w:rPr>
        <w:t>3. Discuss the extent to which your class would agree with Niall Ferguson’s conclusion that:</w:t>
      </w:r>
    </w:p>
    <w:p w14:paraId="58ED3602" w14:textId="77777777" w:rsidR="002D7756" w:rsidRPr="00132AF9" w:rsidRDefault="00460F63" w:rsidP="00132AF9">
      <w:pPr>
        <w:spacing w:before="100" w:beforeAutospacing="1" w:after="100" w:afterAutospacing="1" w:line="240" w:lineRule="auto"/>
        <w:rPr>
          <w:rFonts w:asciiTheme="minorHAnsi" w:hAnsiTheme="minorHAnsi" w:cs="Arial"/>
          <w:sz w:val="24"/>
          <w:szCs w:val="24"/>
        </w:rPr>
      </w:pPr>
      <w:r w:rsidRPr="00132AF9">
        <w:rPr>
          <w:rFonts w:asciiTheme="minorHAnsi" w:hAnsiTheme="minorHAnsi" w:cs="Lucida Grande"/>
          <w:b/>
          <w:bCs/>
          <w:i/>
          <w:iCs/>
          <w:sz w:val="24"/>
          <w:szCs w:val="24"/>
          <w:lang w:val="en-US"/>
        </w:rPr>
        <w:t>‘The [First World] war led to a triumph of republicanism undreamt of even in the 1790s.’</w:t>
      </w:r>
    </w:p>
    <w:p w14:paraId="1F3DD5A7" w14:textId="77777777" w:rsidR="002D7756" w:rsidRPr="00132AF9" w:rsidRDefault="002D7756" w:rsidP="002D7756">
      <w:pPr>
        <w:pStyle w:val="Default"/>
        <w:rPr>
          <w:rFonts w:asciiTheme="minorHAnsi" w:hAnsiTheme="minorHAnsi"/>
        </w:rPr>
      </w:pPr>
      <w:r w:rsidRPr="00132AF9">
        <w:rPr>
          <w:rFonts w:asciiTheme="minorHAnsi" w:hAnsiTheme="minorHAnsi"/>
          <w:lang w:val="en-CA"/>
        </w:rPr>
        <w:fldChar w:fldCharType="begin"/>
      </w:r>
      <w:r w:rsidRPr="00132AF9">
        <w:rPr>
          <w:rFonts w:asciiTheme="minorHAnsi" w:hAnsiTheme="minorHAnsi"/>
          <w:lang w:val="en-CA"/>
        </w:rPr>
        <w:instrText xml:space="preserve"> SEQ CHAPTER \h \r 1</w:instrText>
      </w:r>
      <w:r w:rsidRPr="00132AF9">
        <w:rPr>
          <w:rFonts w:asciiTheme="minorHAnsi" w:hAnsiTheme="minorHAnsi"/>
          <w:lang w:val="en-CA"/>
        </w:rPr>
        <w:fldChar w:fldCharType="end"/>
      </w:r>
    </w:p>
    <w:sectPr w:rsidR="002D7756" w:rsidRPr="00132AF9" w:rsidSect="002D7756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E7F210" w14:textId="77777777" w:rsidR="005172CF" w:rsidRDefault="005172CF" w:rsidP="002D7756">
      <w:pPr>
        <w:spacing w:after="0" w:line="240" w:lineRule="auto"/>
      </w:pPr>
      <w:r>
        <w:separator/>
      </w:r>
    </w:p>
  </w:endnote>
  <w:endnote w:type="continuationSeparator" w:id="0">
    <w:p w14:paraId="5241DD5B" w14:textId="77777777" w:rsidR="005172CF" w:rsidRDefault="005172CF" w:rsidP="002D7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2FBE3" w14:textId="77777777" w:rsidR="002D7756" w:rsidRDefault="002D7756">
    <w:pPr>
      <w:pStyle w:val="Footer"/>
    </w:pPr>
  </w:p>
  <w:p w14:paraId="33462249" w14:textId="77777777" w:rsidR="002D7756" w:rsidRDefault="00EC456E">
    <w:pPr>
      <w:pStyle w:val="Footer"/>
    </w:pPr>
    <w:r>
      <w:rPr>
        <w:noProof/>
        <w:lang w:val="en-US"/>
      </w:rPr>
      <w:drawing>
        <wp:anchor distT="0" distB="0" distL="114300" distR="114300" simplePos="0" relativeHeight="251659776" behindDoc="0" locked="0" layoutInCell="1" allowOverlap="1" wp14:anchorId="6AEF7945" wp14:editId="000C49E0">
          <wp:simplePos x="0" y="0"/>
          <wp:positionH relativeFrom="column">
            <wp:posOffset>-577850</wp:posOffset>
          </wp:positionH>
          <wp:positionV relativeFrom="paragraph">
            <wp:posOffset>88900</wp:posOffset>
          </wp:positionV>
          <wp:extent cx="506730" cy="508000"/>
          <wp:effectExtent l="0" t="0" r="1270" b="0"/>
          <wp:wrapNone/>
          <wp:docPr id="7" name="Picture 1" descr="footer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16B4">
      <w:rPr>
        <w:noProof/>
        <w:lang w:val="en-US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27AC8F3" wp14:editId="6B7C036B">
              <wp:simplePos x="0" y="0"/>
              <wp:positionH relativeFrom="column">
                <wp:posOffset>-15240</wp:posOffset>
              </wp:positionH>
              <wp:positionV relativeFrom="paragraph">
                <wp:posOffset>117475</wp:posOffset>
              </wp:positionV>
              <wp:extent cx="2807970" cy="0"/>
              <wp:effectExtent l="10160" t="15875" r="26670" b="2222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80797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243F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11ED2" id="_x0000_t32" coordsize="21600,21600" o:spt="32" o:oned="t" path="m0,0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2pt;margin-top:9.25pt;width:221.1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" strokecolor="#243f60" strokeweight="1pt"/>
          </w:pict>
        </mc:Fallback>
      </mc:AlternateContent>
    </w:r>
  </w:p>
  <w:p w14:paraId="249E16CC" w14:textId="77777777" w:rsidR="002D7756" w:rsidRDefault="00EC456E">
    <w:pPr>
      <w:pStyle w:val="Footer"/>
    </w:pPr>
    <w:r w:rsidRPr="00B516B4"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F9C1224" wp14:editId="7170A2B3">
              <wp:simplePos x="0" y="0"/>
              <wp:positionH relativeFrom="column">
                <wp:posOffset>-1270</wp:posOffset>
              </wp:positionH>
              <wp:positionV relativeFrom="paragraph">
                <wp:posOffset>13970</wp:posOffset>
              </wp:positionV>
              <wp:extent cx="2133600" cy="364490"/>
              <wp:effectExtent l="0" t="1270" r="1270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33600" cy="364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01F8C8" w14:textId="77777777" w:rsidR="002D7756" w:rsidRDefault="002D7756" w:rsidP="002D7756">
                          <w:pPr>
                            <w:pStyle w:val="Foo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© </w:t>
                          </w:r>
                          <w:r w:rsidR="00EC456E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Jo Thomas and Keely Rogers </w:t>
                          </w:r>
                        </w:p>
                        <w:p w14:paraId="04B1D585" w14:textId="77777777" w:rsidR="000550B0" w:rsidRPr="001519F6" w:rsidRDefault="000550B0" w:rsidP="002D7756">
                          <w:pPr>
                            <w:pStyle w:val="Foo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</w:pPr>
                          <w:r w:rsidRPr="000550B0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www.</w:t>
                          </w:r>
                          <w:r w:rsidR="00132AF9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thinkib</w:t>
                          </w:r>
                          <w:r w:rsidR="00FB253F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.net/history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F9C1224"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6" type="#_x0000_t202" style="position:absolute;margin-left:-.1pt;margin-top:1.1pt;width:168pt;height:28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" filled="f" stroked="f">
              <v:textbox>
                <w:txbxContent>
                  <w:p w14:paraId="3601F8C8" w14:textId="77777777" w:rsidR="002D7756" w:rsidRDefault="002D7756" w:rsidP="002D7756">
                    <w:pPr>
                      <w:pStyle w:val="Footer"/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© </w:t>
                    </w:r>
                    <w:r w:rsidR="00EC456E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Jo Thomas and Keely Rogers </w:t>
                    </w:r>
                  </w:p>
                  <w:p w14:paraId="04B1D585" w14:textId="77777777" w:rsidR="000550B0" w:rsidRPr="001519F6" w:rsidRDefault="000550B0" w:rsidP="002D7756">
                    <w:pPr>
                      <w:pStyle w:val="Footer"/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</w:pPr>
                    <w:r w:rsidRPr="000550B0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www.</w:t>
                    </w:r>
                    <w:r w:rsidR="00132AF9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thinkib</w:t>
                    </w:r>
                    <w:r w:rsidR="00FB253F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.net/history</w:t>
                    </w:r>
                  </w:p>
                </w:txbxContent>
              </v:textbox>
            </v:shape>
          </w:pict>
        </mc:Fallback>
      </mc:AlternateContent>
    </w:r>
  </w:p>
  <w:p w14:paraId="5FDD6680" w14:textId="77777777" w:rsidR="002D7756" w:rsidRDefault="00EC456E">
    <w:pPr>
      <w:pStyle w:val="Footer"/>
    </w:pPr>
    <w:r w:rsidRPr="00B516B4">
      <w:rPr>
        <w:noProof/>
        <w:lang w:val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1EB301" wp14:editId="79C5D825">
              <wp:simplePos x="0" y="0"/>
              <wp:positionH relativeFrom="column">
                <wp:posOffset>5788660</wp:posOffset>
              </wp:positionH>
              <wp:positionV relativeFrom="paragraph">
                <wp:posOffset>-60960</wp:posOffset>
              </wp:positionV>
              <wp:extent cx="392430" cy="295275"/>
              <wp:effectExtent l="0" t="2540" r="381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" cy="295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629C34" w14:textId="77777777" w:rsidR="002D7756" w:rsidRDefault="002D7756" w:rsidP="002D7756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77F5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1EB301" id="Text Box 2" o:spid="_x0000_s1027" type="#_x0000_t202" style="position:absolute;margin-left:455.8pt;margin-top:-4.75pt;width:30.9pt;height:23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" stroked="f">
              <v:textbox>
                <w:txbxContent>
                  <w:p w14:paraId="32629C34" w14:textId="77777777" w:rsidR="002D7756" w:rsidRDefault="002D7756" w:rsidP="002D7756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B253F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7E8EC2" w14:textId="77777777" w:rsidR="005172CF" w:rsidRDefault="005172CF" w:rsidP="002D7756">
      <w:pPr>
        <w:spacing w:after="0" w:line="240" w:lineRule="auto"/>
      </w:pPr>
      <w:r>
        <w:separator/>
      </w:r>
    </w:p>
  </w:footnote>
  <w:footnote w:type="continuationSeparator" w:id="0">
    <w:p w14:paraId="7FF141B8" w14:textId="77777777" w:rsidR="005172CF" w:rsidRDefault="005172CF" w:rsidP="002D7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96097D" w14:textId="77777777" w:rsidR="002D7756" w:rsidRDefault="00EC456E">
    <w:pPr>
      <w:pStyle w:val="Header"/>
    </w:pPr>
    <w:r>
      <w:rPr>
        <w:noProof/>
        <w:lang w:val="en-US"/>
      </w:rPr>
      <w:drawing>
        <wp:anchor distT="0" distB="0" distL="114300" distR="114300" simplePos="0" relativeHeight="251658752" behindDoc="0" locked="0" layoutInCell="1" allowOverlap="1" wp14:anchorId="4FD8BC05" wp14:editId="48B1E01C">
          <wp:simplePos x="0" y="0"/>
          <wp:positionH relativeFrom="column">
            <wp:posOffset>4734560</wp:posOffset>
          </wp:positionH>
          <wp:positionV relativeFrom="paragraph">
            <wp:posOffset>-30480</wp:posOffset>
          </wp:positionV>
          <wp:extent cx="1487170" cy="597535"/>
          <wp:effectExtent l="0" t="0" r="11430" b="12065"/>
          <wp:wrapNone/>
          <wp:docPr id="8" name="Picture 0" descr="inthinking-logo-le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inthinking-logo-lef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97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F6D96D" w14:textId="77777777" w:rsidR="002D7756" w:rsidRDefault="002D7756">
    <w:pPr>
      <w:pStyle w:val="Header"/>
    </w:pPr>
  </w:p>
  <w:p w14:paraId="66FFFC58" w14:textId="77777777" w:rsidR="002D7756" w:rsidRDefault="002D7756">
    <w:pPr>
      <w:pStyle w:val="Header"/>
    </w:pPr>
  </w:p>
  <w:p w14:paraId="05809C55" w14:textId="77777777" w:rsidR="002D7756" w:rsidRDefault="002D775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0C5C49"/>
    <w:multiLevelType w:val="multilevel"/>
    <w:tmpl w:val="640A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3F75B4"/>
    <w:multiLevelType w:val="multilevel"/>
    <w:tmpl w:val="7262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CC1647"/>
    <w:multiLevelType w:val="multilevel"/>
    <w:tmpl w:val="C642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DE7F5E"/>
    <w:multiLevelType w:val="multilevel"/>
    <w:tmpl w:val="1E1EB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F63"/>
    <w:rsid w:val="000550B0"/>
    <w:rsid w:val="00107A89"/>
    <w:rsid w:val="00132AF9"/>
    <w:rsid w:val="00262CE0"/>
    <w:rsid w:val="002D7756"/>
    <w:rsid w:val="00317AB9"/>
    <w:rsid w:val="00460F63"/>
    <w:rsid w:val="00477F5E"/>
    <w:rsid w:val="005172CF"/>
    <w:rsid w:val="005B62C9"/>
    <w:rsid w:val="006D2E36"/>
    <w:rsid w:val="00E72780"/>
    <w:rsid w:val="00EC456E"/>
    <w:rsid w:val="00FB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02F367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134EE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4C4E"/>
  </w:style>
  <w:style w:type="paragraph" w:styleId="Footer">
    <w:name w:val="footer"/>
    <w:basedOn w:val="Normal"/>
    <w:link w:val="FooterChar"/>
    <w:uiPriority w:val="99"/>
    <w:unhideWhenUsed/>
    <w:rsid w:val="00B64C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4C4E"/>
  </w:style>
  <w:style w:type="paragraph" w:styleId="BalloonText">
    <w:name w:val="Balloon Text"/>
    <w:basedOn w:val="Normal"/>
    <w:link w:val="BalloonTextChar"/>
    <w:uiPriority w:val="99"/>
    <w:semiHidden/>
    <w:unhideWhenUsed/>
    <w:rsid w:val="00B6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4C4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6E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/>
    </w:rPr>
  </w:style>
  <w:style w:type="character" w:styleId="Hyperlink">
    <w:name w:val="Hyperlink"/>
    <w:basedOn w:val="DefaultParagraphFont"/>
    <w:uiPriority w:val="99"/>
    <w:unhideWhenUsed/>
    <w:rsid w:val="000550B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60F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60F63"/>
    <w:rPr>
      <w:b/>
      <w:bCs/>
    </w:rPr>
  </w:style>
  <w:style w:type="character" w:customStyle="1" w:styleId="scayt-misspell-word">
    <w:name w:val="scayt-misspell-word"/>
    <w:basedOn w:val="DefaultParagraphFont"/>
    <w:rsid w:val="00460F63"/>
  </w:style>
  <w:style w:type="character" w:styleId="Emphasis">
    <w:name w:val="Emphasis"/>
    <w:basedOn w:val="DefaultParagraphFont"/>
    <w:uiPriority w:val="20"/>
    <w:qFormat/>
    <w:rsid w:val="00460F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2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oThomasmacbook/Library/Group%20Containers/UBF8T346G9.Office/User%20Content.localized/Templates.localized/InThinking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InThinking Template.dotx</Template>
  <TotalTime>1</TotalTime>
  <Pages>1</Pages>
  <Words>163</Words>
  <Characters>934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Microsoft Office User</cp:lastModifiedBy>
  <cp:revision>2</cp:revision>
  <cp:lastPrinted>2010-04-23T21:34:00Z</cp:lastPrinted>
  <dcterms:created xsi:type="dcterms:W3CDTF">2017-02-17T22:33:00Z</dcterms:created>
  <dcterms:modified xsi:type="dcterms:W3CDTF">2017-02-17T22:33:00Z</dcterms:modified>
</cp:coreProperties>
</file>